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安徽农业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工程职业技术学院（筹）请假申请单</w:t>
      </w:r>
    </w:p>
    <w:p>
      <w:pPr>
        <w:spacing w:line="2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0" w:type="auto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990"/>
        <w:gridCol w:w="158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12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990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部  门</w:t>
            </w:r>
          </w:p>
        </w:tc>
        <w:tc>
          <w:tcPr>
            <w:tcW w:w="3710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12" w:type="dxa"/>
          </w:tcPr>
          <w:p>
            <w:pPr>
              <w:spacing w:line="660" w:lineRule="exact"/>
              <w:ind w:left="-4" w:firstLine="4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  务</w:t>
            </w:r>
          </w:p>
        </w:tc>
        <w:tc>
          <w:tcPr>
            <w:tcW w:w="1990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请假类别</w:t>
            </w:r>
          </w:p>
        </w:tc>
        <w:tc>
          <w:tcPr>
            <w:tcW w:w="3710" w:type="dxa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251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请假事由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（附有效证明）</w:t>
            </w:r>
          </w:p>
        </w:tc>
        <w:tc>
          <w:tcPr>
            <w:tcW w:w="7280" w:type="dxa"/>
            <w:gridSpan w:val="3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</w:p>
          <w:p>
            <w:pPr>
              <w:spacing w:line="560" w:lineRule="exact"/>
              <w:ind w:firstLine="4200" w:firstLineChars="15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4480" w:firstLineChars="16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</w:tcPr>
          <w:p>
            <w:pPr>
              <w:spacing w:line="70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请假起止时间</w:t>
            </w:r>
          </w:p>
        </w:tc>
        <w:tc>
          <w:tcPr>
            <w:tcW w:w="728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年    月    日至     年    月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（共    天，其中包含节假日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512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所在部门</w:t>
            </w:r>
          </w:p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主要负责人意见</w:t>
            </w:r>
          </w:p>
        </w:tc>
        <w:tc>
          <w:tcPr>
            <w:tcW w:w="728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512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分管领导</w:t>
            </w:r>
          </w:p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  见</w:t>
            </w:r>
          </w:p>
        </w:tc>
        <w:tc>
          <w:tcPr>
            <w:tcW w:w="728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512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</w:p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主要负责人意见</w:t>
            </w:r>
          </w:p>
        </w:tc>
        <w:tc>
          <w:tcPr>
            <w:tcW w:w="728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2512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  注</w:t>
            </w:r>
          </w:p>
        </w:tc>
        <w:tc>
          <w:tcPr>
            <w:tcW w:w="7280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1.请假类别为事假、病假、婚假、产假、丧假等。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2.以上请假类别与寒暑假（双休假、法定假）连续计算，假期不能间断计算。</w:t>
            </w:r>
          </w:p>
        </w:tc>
      </w:tr>
    </w:tbl>
    <w:p>
      <w:pPr>
        <w:spacing w:line="20" w:lineRule="exact"/>
        <w:rPr>
          <w:sz w:val="30"/>
          <w:szCs w:val="30"/>
        </w:rPr>
      </w:pPr>
    </w:p>
    <w:sectPr>
      <w:pgSz w:w="11906" w:h="16838"/>
      <w:pgMar w:top="1134" w:right="1134" w:bottom="97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U1MjAyYjM0N2IwNTIwODczMDg5YTk4MmUwODU0ZTcifQ=="/>
  </w:docVars>
  <w:rsids>
    <w:rsidRoot w:val="26181567"/>
    <w:rsid w:val="002542C8"/>
    <w:rsid w:val="00300E38"/>
    <w:rsid w:val="0052436C"/>
    <w:rsid w:val="00DF64D0"/>
    <w:rsid w:val="00ED6367"/>
    <w:rsid w:val="02AC10C7"/>
    <w:rsid w:val="143F4C50"/>
    <w:rsid w:val="1BFE03CE"/>
    <w:rsid w:val="21274A8D"/>
    <w:rsid w:val="26181567"/>
    <w:rsid w:val="38D64977"/>
    <w:rsid w:val="462C207A"/>
    <w:rsid w:val="59FD5DAF"/>
    <w:rsid w:val="751002ED"/>
    <w:rsid w:val="78CF226D"/>
    <w:rsid w:val="7D2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175</Words>
  <Characters>177</Characters>
  <Lines>0</Lines>
  <Paragraphs>0</Paragraphs>
  <TotalTime>8</TotalTime>
  <ScaleCrop>false</ScaleCrop>
  <LinksUpToDate>false</LinksUpToDate>
  <CharactersWithSpaces>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2021-10-13T13:05:00Z</dcterms:created>
  <dc:creator>FH</dc:creator>
  <cp:lastModifiedBy>Administrator</cp:lastModifiedBy>
  <dcterms:modified xsi:type="dcterms:W3CDTF">2023-02-24T01:05:46Z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00FE5422D88048C4A79FDA4D059B39E6</vt:lpwstr>
  </property>
</Properties>
</file>